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99F5" w14:textId="77777777"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EF2EC7" w14:paraId="219A002B" w14:textId="77777777" w:rsidTr="00EF2EC7">
        <w:trPr>
          <w:trHeight w:val="494"/>
          <w:tblCellSpacing w:w="7" w:type="dxa"/>
        </w:trPr>
        <w:tc>
          <w:tcPr>
            <w:tcW w:w="2617" w:type="dxa"/>
            <w:vMerge w:val="restart"/>
            <w:shd w:val="clear" w:color="auto" w:fill="auto"/>
          </w:tcPr>
          <w:p w14:paraId="2BD81908" w14:textId="77777777" w:rsidR="00EF2EC7" w:rsidRPr="00C035A4" w:rsidRDefault="00EF2EC7" w:rsidP="00EF2EC7">
            <w:r>
              <w:rPr>
                <w:noProof/>
              </w:rPr>
              <mc:AlternateContent>
                <mc:Choice Requires="wps">
                  <w:drawing>
                    <wp:inline distT="0" distB="0" distL="0" distR="0" wp14:anchorId="169447CF" wp14:editId="51670AB0">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0BD382"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BxBHVGjrAAAo6w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" stroked="f">
                      <v:fill r:id="rId7" o:title="" recolor="t" rotate="t" type="frame"/>
                      <w10:anchorlock/>
                    </v:oval>
                  </w:pict>
                </mc:Fallback>
              </mc:AlternateContent>
            </w:r>
          </w:p>
        </w:tc>
        <w:tc>
          <w:tcPr>
            <w:tcW w:w="6611" w:type="dxa"/>
            <w:shd w:val="clear" w:color="auto" w:fill="auto"/>
            <w:vAlign w:val="center"/>
          </w:tcPr>
          <w:p w14:paraId="1C451742" w14:textId="7804B4FF" w:rsidR="00EF2EC7" w:rsidRPr="00BF0733" w:rsidRDefault="00EF2EC7" w:rsidP="00EF2EC7">
            <w:pPr>
              <w:rPr>
                <w:rFonts w:ascii="Open Sans" w:eastAsia="Open Sans" w:hAnsi="Open Sans" w:cs="Open Sans"/>
                <w:b/>
                <w:color w:val="0E6A80"/>
                <w:sz w:val="36"/>
                <w:szCs w:val="36"/>
              </w:rPr>
            </w:pPr>
            <w:r>
              <w:rPr>
                <w:rFonts w:ascii="Open Sans" w:eastAsia="Open Sans" w:hAnsi="Open Sans" w:cs="Open Sans"/>
                <w:b/>
                <w:color w:val="0C6980"/>
                <w:sz w:val="36"/>
                <w:szCs w:val="36"/>
              </w:rPr>
              <w:t>Amie Nickel, Esq.</w:t>
            </w:r>
          </w:p>
        </w:tc>
      </w:tr>
      <w:tr w:rsidR="00EF2EC7" w14:paraId="64C2ECF8" w14:textId="77777777" w:rsidTr="00EF2EC7">
        <w:trPr>
          <w:trHeight w:val="393"/>
          <w:tblCellSpacing w:w="7" w:type="dxa"/>
        </w:trPr>
        <w:tc>
          <w:tcPr>
            <w:tcW w:w="2617" w:type="dxa"/>
            <w:vMerge/>
            <w:shd w:val="clear" w:color="auto" w:fill="auto"/>
          </w:tcPr>
          <w:p w14:paraId="2C052626" w14:textId="77777777" w:rsidR="00EF2EC7" w:rsidRDefault="00EF2EC7" w:rsidP="00EF2EC7">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11" w:type="dxa"/>
            <w:shd w:val="clear" w:color="auto" w:fill="auto"/>
            <w:vAlign w:val="center"/>
          </w:tcPr>
          <w:p w14:paraId="5C953FF1" w14:textId="13956791" w:rsidR="00EF2EC7" w:rsidRPr="00BF0733" w:rsidRDefault="00EF2EC7" w:rsidP="00EF2EC7">
            <w:pPr>
              <w:rPr>
                <w:rFonts w:ascii="Open Sans" w:eastAsia="Open Sans" w:hAnsi="Open Sans" w:cs="Open Sans"/>
                <w:b/>
                <w:color w:val="A1B451"/>
              </w:rPr>
            </w:pPr>
            <w:r>
              <w:rPr>
                <w:rFonts w:ascii="Open Sans" w:eastAsia="Open Sans" w:hAnsi="Open Sans" w:cs="Open Sans"/>
                <w:b/>
                <w:color w:val="A0B451"/>
              </w:rPr>
              <w:t>Regional Title Attorney</w:t>
            </w:r>
          </w:p>
        </w:tc>
      </w:tr>
      <w:tr w:rsidR="00313589" w14:paraId="6AF351D6" w14:textId="77777777" w:rsidTr="00EF2EC7">
        <w:trPr>
          <w:trHeight w:val="393"/>
          <w:tblCellSpacing w:w="7" w:type="dxa"/>
        </w:trPr>
        <w:tc>
          <w:tcPr>
            <w:tcW w:w="2617" w:type="dxa"/>
            <w:vMerge/>
            <w:shd w:val="clear" w:color="auto" w:fill="auto"/>
          </w:tcPr>
          <w:p w14:paraId="2509DFE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11" w:type="dxa"/>
            <w:shd w:val="clear" w:color="auto" w:fill="auto"/>
          </w:tcPr>
          <w:p w14:paraId="06E06E47" w14:textId="669FD036" w:rsidR="00313589" w:rsidRPr="001D5E27" w:rsidRDefault="005E59BF" w:rsidP="00104853">
            <w:pPr>
              <w:rPr>
                <w:rFonts w:ascii="Open Sans" w:eastAsia="Open Sans" w:hAnsi="Open Sans" w:cs="Open Sans"/>
                <w:b/>
                <w:bCs/>
                <w:color w:val="747474"/>
              </w:rPr>
            </w:pPr>
            <w:r w:rsidRPr="00BF0733">
              <w:rPr>
                <w:rFonts w:ascii="Open Sans" w:eastAsia="Open Sans" w:hAnsi="Open Sans" w:cs="Open Sans"/>
                <w:b/>
                <w:bCs/>
                <w:color w:val="747474"/>
              </w:rPr>
              <w:t xml:space="preserve">P: </w:t>
            </w:r>
            <w:r w:rsidR="00EF2EC7" w:rsidRPr="00EF2EC7">
              <w:rPr>
                <w:rFonts w:ascii="Open Sans" w:eastAsia="Open Sans" w:hAnsi="Open Sans" w:cs="Open Sans"/>
                <w:b/>
                <w:bCs/>
                <w:color w:val="747474"/>
              </w:rPr>
              <w:t>(207) 212-9929</w:t>
            </w:r>
            <w:r w:rsidRPr="00BF0733">
              <w:rPr>
                <w:rFonts w:ascii="Open Sans" w:eastAsia="Open Sans" w:hAnsi="Open Sans" w:cs="Open Sans"/>
                <w:b/>
                <w:bCs/>
                <w:color w:val="747474"/>
              </w:rPr>
              <w:t xml:space="preserve">| </w:t>
            </w:r>
            <w:r w:rsidR="008E426A" w:rsidRPr="00BF0733">
              <w:rPr>
                <w:rFonts w:ascii="Open Sans" w:eastAsia="Open Sans" w:hAnsi="Open Sans" w:cs="Open Sans"/>
                <w:b/>
                <w:bCs/>
                <w:color w:val="747474"/>
              </w:rPr>
              <w:t xml:space="preserve">E: </w:t>
            </w:r>
            <w:r w:rsidR="00EF2EC7" w:rsidRPr="00EF2EC7">
              <w:rPr>
                <w:rFonts w:ascii="Open Sans" w:eastAsia="Open Sans" w:hAnsi="Open Sans" w:cs="Open Sans"/>
                <w:b/>
                <w:bCs/>
                <w:color w:val="747474"/>
              </w:rPr>
              <w:t>amie@greateasttitle.com</w:t>
            </w:r>
          </w:p>
        </w:tc>
      </w:tr>
      <w:tr w:rsidR="00313589" w14:paraId="365CA230" w14:textId="77777777" w:rsidTr="00EF2EC7">
        <w:trPr>
          <w:trHeight w:val="354"/>
          <w:tblCellSpacing w:w="7" w:type="dxa"/>
        </w:trPr>
        <w:tc>
          <w:tcPr>
            <w:tcW w:w="2617" w:type="dxa"/>
            <w:vMerge/>
            <w:shd w:val="clear" w:color="auto" w:fill="auto"/>
          </w:tcPr>
          <w:p w14:paraId="139779DA"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352A6475"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47C944C6" w14:textId="77777777" w:rsidTr="00EF2EC7">
        <w:trPr>
          <w:trHeight w:val="100"/>
          <w:tblCellSpacing w:w="7" w:type="dxa"/>
        </w:trPr>
        <w:tc>
          <w:tcPr>
            <w:tcW w:w="2617" w:type="dxa"/>
            <w:vMerge/>
            <w:shd w:val="clear" w:color="auto" w:fill="auto"/>
          </w:tcPr>
          <w:p w14:paraId="1AC6E26F"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5AE96B61" w14:textId="77777777"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6CFCBC0" wp14:editId="0CC84365">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79CE2778" wp14:editId="74CD261E">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7D3C5317" wp14:editId="0E4CA5D9">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833F7D" wp14:editId="1F276718">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7B7516A3" w14:textId="77777777" w:rsidTr="00104853">
        <w:trPr>
          <w:gridAfter w:val="1"/>
          <w:wAfter w:w="92" w:type="dxa"/>
          <w:trHeight w:val="216"/>
          <w:tblCellSpacing w:w="7" w:type="dxa"/>
        </w:trPr>
        <w:tc>
          <w:tcPr>
            <w:tcW w:w="9426" w:type="dxa"/>
          </w:tcPr>
          <w:p w14:paraId="0F604649" w14:textId="77777777" w:rsidR="00AC7E02" w:rsidRPr="00AC7E02" w:rsidRDefault="00AC7E02" w:rsidP="00104853"/>
        </w:tc>
      </w:tr>
      <w:tr w:rsidR="00AC7E02" w:rsidRPr="00AC7E02" w14:paraId="5057964F" w14:textId="77777777" w:rsidTr="00104853">
        <w:trPr>
          <w:tblCellSpacing w:w="7" w:type="dxa"/>
        </w:trPr>
        <w:tc>
          <w:tcPr>
            <w:tcW w:w="9532" w:type="dxa"/>
            <w:gridSpan w:val="2"/>
          </w:tcPr>
          <w:p w14:paraId="55F26D4A" w14:textId="77777777" w:rsidR="00AC7E02" w:rsidRPr="00AC7E02" w:rsidRDefault="00AC7E02" w:rsidP="00104853">
            <w:pPr>
              <w:rPr>
                <w:vertAlign w:val="subscript"/>
              </w:rPr>
            </w:pPr>
            <w:r w:rsidRPr="00AC7E02">
              <w:rPr>
                <w:noProof/>
              </w:rPr>
              <w:drawing>
                <wp:inline distT="0" distB="0" distL="0" distR="0" wp14:anchorId="45AABE8A" wp14:editId="425C7E2A">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4779C1C2" w14:textId="77777777" w:rsidTr="00104853">
        <w:trPr>
          <w:tblCellSpacing w:w="7" w:type="dxa"/>
        </w:trPr>
        <w:tc>
          <w:tcPr>
            <w:tcW w:w="9532" w:type="dxa"/>
            <w:gridSpan w:val="2"/>
          </w:tcPr>
          <w:p w14:paraId="4B2E3A2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356283BA" w14:textId="77777777" w:rsidTr="00104853">
        <w:trPr>
          <w:tblCellSpacing w:w="7" w:type="dxa"/>
        </w:trPr>
        <w:tc>
          <w:tcPr>
            <w:tcW w:w="9532" w:type="dxa"/>
            <w:gridSpan w:val="2"/>
          </w:tcPr>
          <w:p w14:paraId="250B1648"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6300E542" w14:textId="77777777" w:rsidTr="00104853">
        <w:trPr>
          <w:tblCellSpacing w:w="7" w:type="dxa"/>
        </w:trPr>
        <w:tc>
          <w:tcPr>
            <w:tcW w:w="9532" w:type="dxa"/>
            <w:gridSpan w:val="2"/>
          </w:tcPr>
          <w:p w14:paraId="1F64398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34680BAA" w14:textId="62BAE6FA" w:rsidR="00313589" w:rsidRDefault="00313589" w:rsidP="00AC7E02"/>
    <w:p w14:paraId="373BFD02" w14:textId="1365F6B1" w:rsidR="00EF2EC7" w:rsidRPr="00EF2EC7" w:rsidRDefault="00EF2EC7" w:rsidP="00AC7E02"/>
    <w:sectPr w:rsidR="00EF2EC7" w:rsidRPr="00EF2EC7"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C7"/>
    <w:rsid w:val="000323B8"/>
    <w:rsid w:val="000614E8"/>
    <w:rsid w:val="0008108E"/>
    <w:rsid w:val="00104853"/>
    <w:rsid w:val="0013081A"/>
    <w:rsid w:val="00166737"/>
    <w:rsid w:val="001D5E27"/>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A7286"/>
    <w:rsid w:val="00DE116B"/>
    <w:rsid w:val="00EF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9373"/>
  <w15:docId w15:val="{6A50233F-911A-2B41-9BE1-1A0F08A9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hewryan/Desktop/The%20Masiello%20Group%20Designwork/Current%20Projects/November%202021/COMPLETED%20PROJECTS/GET%20Email%20Signature%20Template%202021/GET%20Email%20Signat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Props1.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GET Email Signature TEMPLATE.dotx</Template>
  <TotalTime>4</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Matthew Ryan</cp:lastModifiedBy>
  <cp:revision>1</cp:revision>
  <dcterms:created xsi:type="dcterms:W3CDTF">2021-11-23T15:53:00Z</dcterms:created>
  <dcterms:modified xsi:type="dcterms:W3CDTF">2021-11-23T15:58:00Z</dcterms:modified>
</cp:coreProperties>
</file>